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49" w:rsidRPr="00DA1809" w:rsidRDefault="00476C49" w:rsidP="0095043E">
      <w:pPr>
        <w:jc w:val="center"/>
        <w:rPr>
          <w:b/>
          <w:sz w:val="24"/>
          <w:szCs w:val="24"/>
          <w:u w:val="single"/>
        </w:rPr>
      </w:pPr>
      <w:r w:rsidRPr="00DA1809">
        <w:rPr>
          <w:b/>
          <w:sz w:val="24"/>
          <w:szCs w:val="24"/>
          <w:u w:val="single"/>
        </w:rPr>
        <w:t>Gabriel Esteban Pavez Reyes.</w:t>
      </w:r>
    </w:p>
    <w:p w:rsidR="00476C49" w:rsidRPr="00DA1809" w:rsidRDefault="00476C49" w:rsidP="001E0C06">
      <w:pPr>
        <w:rPr>
          <w:b/>
          <w:sz w:val="24"/>
          <w:szCs w:val="24"/>
          <w:u w:val="single"/>
        </w:rPr>
      </w:pPr>
      <w:r w:rsidRPr="00DA1809">
        <w:rPr>
          <w:b/>
          <w:sz w:val="24"/>
          <w:szCs w:val="24"/>
          <w:u w:val="single"/>
        </w:rPr>
        <w:t>Datos personales:</w:t>
      </w:r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>Nombre: Gabriel Esteban Pavez Reyes</w:t>
      </w:r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>RUN: 17.461.610-8</w:t>
      </w:r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>Fecha de nacimiento. 30-09-1989</w:t>
      </w:r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Nacionalidad: C</w:t>
      </w:r>
      <w:r w:rsidRPr="00CA3F7E">
        <w:rPr>
          <w:sz w:val="24"/>
          <w:szCs w:val="24"/>
        </w:rPr>
        <w:t>hileno</w:t>
      </w:r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>Estado civil: soltero</w:t>
      </w:r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 xml:space="preserve">Correo: </w:t>
      </w:r>
      <w:hyperlink r:id="rId5" w:history="1">
        <w:r w:rsidRPr="00CA3F7E">
          <w:rPr>
            <w:rStyle w:val="Hyperlink"/>
            <w:sz w:val="24"/>
            <w:szCs w:val="24"/>
          </w:rPr>
          <w:t>gabr.pavez</w:t>
        </w:r>
        <w:r w:rsidRPr="00CA3F7E">
          <w:rPr>
            <w:rStyle w:val="Hyperlink"/>
            <w:rFonts w:cs="Calibri"/>
            <w:sz w:val="24"/>
            <w:szCs w:val="24"/>
          </w:rPr>
          <w:t>@</w:t>
        </w:r>
        <w:r w:rsidRPr="00CA3F7E">
          <w:rPr>
            <w:rStyle w:val="Hyperlink"/>
            <w:sz w:val="24"/>
            <w:szCs w:val="24"/>
          </w:rPr>
          <w:t>gmail.com</w:t>
        </w:r>
      </w:hyperlink>
      <w:r w:rsidRPr="00CA3F7E">
        <w:rPr>
          <w:sz w:val="24"/>
          <w:szCs w:val="24"/>
        </w:rPr>
        <w:t xml:space="preserve"> , </w:t>
      </w:r>
      <w:hyperlink r:id="rId6" w:history="1">
        <w:r w:rsidRPr="00CA3F7E">
          <w:rPr>
            <w:rStyle w:val="Hyperlink"/>
            <w:sz w:val="24"/>
            <w:szCs w:val="24"/>
          </w:rPr>
          <w:t>gabr.pavez</w:t>
        </w:r>
        <w:r w:rsidRPr="00CA3F7E">
          <w:rPr>
            <w:rStyle w:val="Hyperlink"/>
            <w:rFonts w:cs="Calibri"/>
            <w:sz w:val="24"/>
            <w:szCs w:val="24"/>
          </w:rPr>
          <w:t>@</w:t>
        </w:r>
        <w:r w:rsidRPr="00CA3F7E">
          <w:rPr>
            <w:rStyle w:val="Hyperlink"/>
            <w:sz w:val="24"/>
            <w:szCs w:val="24"/>
          </w:rPr>
          <w:t>alumnos.duoc.cl</w:t>
        </w:r>
      </w:hyperlink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 xml:space="preserve">Fono (cel.): </w:t>
      </w:r>
      <w:r>
        <w:rPr>
          <w:sz w:val="24"/>
          <w:szCs w:val="24"/>
        </w:rPr>
        <w:t>96841390</w:t>
      </w:r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>Dirección: pasaje #32 villa palmeras dos, San Bernardo.</w:t>
      </w:r>
    </w:p>
    <w:p w:rsidR="00476C49" w:rsidRPr="00CA3F7E" w:rsidRDefault="00476C49" w:rsidP="001E0C06">
      <w:pPr>
        <w:spacing w:line="240" w:lineRule="auto"/>
        <w:rPr>
          <w:sz w:val="24"/>
          <w:szCs w:val="24"/>
        </w:rPr>
      </w:pPr>
    </w:p>
    <w:p w:rsidR="00476C49" w:rsidRPr="00DA1809" w:rsidRDefault="00476C49" w:rsidP="001E0C06">
      <w:pPr>
        <w:spacing w:line="240" w:lineRule="auto"/>
        <w:rPr>
          <w:b/>
          <w:sz w:val="24"/>
          <w:szCs w:val="24"/>
          <w:u w:val="single"/>
        </w:rPr>
      </w:pPr>
      <w:r w:rsidRPr="00DA1809">
        <w:rPr>
          <w:b/>
          <w:sz w:val="24"/>
          <w:szCs w:val="24"/>
          <w:u w:val="single"/>
        </w:rPr>
        <w:t xml:space="preserve">Formación académica: </w:t>
      </w:r>
    </w:p>
    <w:p w:rsidR="00476C49" w:rsidRDefault="00476C49" w:rsidP="00CA3F7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2013</w:t>
      </w:r>
      <w:r w:rsidRPr="00CA3F7E">
        <w:rPr>
          <w:sz w:val="24"/>
          <w:szCs w:val="24"/>
        </w:rPr>
        <w:t xml:space="preserve">-2015: Ingeniería en Maquinaria Pesada DUOC UC. </w:t>
      </w:r>
    </w:p>
    <w:p w:rsidR="00476C49" w:rsidRPr="00CA3F7E" w:rsidRDefault="00476C49" w:rsidP="00CA3F7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2011- 2013: Técnico en Maquinaria y Vehículos Pesados DUOC UC.</w:t>
      </w:r>
    </w:p>
    <w:p w:rsidR="00476C49" w:rsidRPr="00CA3F7E" w:rsidRDefault="00476C49" w:rsidP="00CA3F7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>2006-2008: Liceo polivalente Fidel Pinochet Le-Brun</w:t>
      </w:r>
    </w:p>
    <w:p w:rsidR="00476C49" w:rsidRPr="00CA3F7E" w:rsidRDefault="00476C49" w:rsidP="00CA3F7E">
      <w:pPr>
        <w:numPr>
          <w:ilvl w:val="0"/>
          <w:numId w:val="4"/>
        </w:numPr>
        <w:spacing w:line="240" w:lineRule="auto"/>
        <w:rPr>
          <w:sz w:val="24"/>
          <w:szCs w:val="24"/>
          <w:lang w:val="es-ES"/>
        </w:rPr>
      </w:pPr>
      <w:r w:rsidRPr="00CA3F7E">
        <w:rPr>
          <w:sz w:val="24"/>
          <w:szCs w:val="24"/>
          <w:lang w:val="es-ES"/>
        </w:rPr>
        <w:t>2004-2006: Liceo Municipal Hardware (ELECTRONICA)</w:t>
      </w:r>
    </w:p>
    <w:p w:rsidR="00476C49" w:rsidRPr="00CA3F7E" w:rsidRDefault="00476C49" w:rsidP="001E0C06">
      <w:pPr>
        <w:spacing w:line="240" w:lineRule="auto"/>
        <w:rPr>
          <w:sz w:val="24"/>
          <w:szCs w:val="24"/>
          <w:lang w:val="es-ES"/>
        </w:rPr>
      </w:pPr>
    </w:p>
    <w:p w:rsidR="00476C49" w:rsidRPr="00DA1809" w:rsidRDefault="00476C49" w:rsidP="001E0C06">
      <w:pPr>
        <w:rPr>
          <w:b/>
          <w:sz w:val="24"/>
          <w:szCs w:val="24"/>
          <w:u w:val="single"/>
          <w:lang w:val="es-ES"/>
        </w:rPr>
      </w:pPr>
      <w:r w:rsidRPr="00DA1809">
        <w:rPr>
          <w:b/>
          <w:sz w:val="24"/>
          <w:szCs w:val="24"/>
          <w:u w:val="single"/>
          <w:lang w:val="es-ES"/>
        </w:rPr>
        <w:t xml:space="preserve">Antecedentes laborales: </w:t>
      </w:r>
    </w:p>
    <w:p w:rsidR="00476C49" w:rsidRPr="00CA3F7E" w:rsidRDefault="00476C49" w:rsidP="00CA3F7E">
      <w:pPr>
        <w:numPr>
          <w:ilvl w:val="0"/>
          <w:numId w:val="2"/>
        </w:numPr>
        <w:rPr>
          <w:sz w:val="24"/>
          <w:szCs w:val="24"/>
          <w:lang w:val="es-ES"/>
        </w:rPr>
      </w:pPr>
      <w:r w:rsidRPr="00DA1809">
        <w:rPr>
          <w:sz w:val="24"/>
          <w:szCs w:val="24"/>
          <w:lang w:val="es-ES"/>
        </w:rPr>
        <w:t>12/04/2013- hasta la fecha</w:t>
      </w:r>
      <w:r w:rsidRPr="00CA3F7E">
        <w:rPr>
          <w:sz w:val="24"/>
          <w:szCs w:val="24"/>
          <w:lang w:val="es-ES"/>
        </w:rPr>
        <w:t>: Comercial E Industrial Main Service: overhaul, reparación y mantención de equipos mineros (coordinador de taller).</w:t>
      </w:r>
    </w:p>
    <w:p w:rsidR="00476C49" w:rsidRPr="00CA3F7E" w:rsidRDefault="00476C49" w:rsidP="00CA3F7E">
      <w:pPr>
        <w:numPr>
          <w:ilvl w:val="0"/>
          <w:numId w:val="2"/>
        </w:numPr>
        <w:rPr>
          <w:sz w:val="24"/>
          <w:szCs w:val="24"/>
        </w:rPr>
      </w:pPr>
      <w:r w:rsidRPr="00DA1809">
        <w:rPr>
          <w:sz w:val="24"/>
          <w:szCs w:val="24"/>
          <w:lang w:val="es-ES"/>
        </w:rPr>
        <w:t>04/12/2012 – 15/03/2013</w:t>
      </w:r>
      <w:r w:rsidRPr="00CA3F7E">
        <w:rPr>
          <w:sz w:val="24"/>
          <w:szCs w:val="24"/>
          <w:lang w:val="es-ES"/>
        </w:rPr>
        <w:t xml:space="preserve"> Exploration Drill Masters. </w:t>
      </w:r>
      <w:r w:rsidRPr="00CA3F7E">
        <w:rPr>
          <w:sz w:val="24"/>
          <w:szCs w:val="24"/>
        </w:rPr>
        <w:t xml:space="preserve">(EDM): armado de equipos y circuitos hidráulicos de maquinaria de sondaje EDM, Schramm, Han-Jin. </w:t>
      </w:r>
    </w:p>
    <w:p w:rsidR="00476C49" w:rsidRPr="00CA3F7E" w:rsidRDefault="00476C49" w:rsidP="00CA3F7E">
      <w:pPr>
        <w:numPr>
          <w:ilvl w:val="0"/>
          <w:numId w:val="2"/>
        </w:numPr>
        <w:rPr>
          <w:sz w:val="24"/>
          <w:szCs w:val="24"/>
        </w:rPr>
      </w:pPr>
      <w:r w:rsidRPr="00DA1809">
        <w:rPr>
          <w:sz w:val="24"/>
          <w:szCs w:val="24"/>
        </w:rPr>
        <w:t>01/02/2012 –30/11/2012</w:t>
      </w:r>
      <w:r w:rsidRPr="00CA3F7E">
        <w:rPr>
          <w:sz w:val="24"/>
          <w:szCs w:val="24"/>
        </w:rPr>
        <w:t xml:space="preserve">  Maqrental: mecánico de maquinaria minera (reparación, mantención, overhaul de equipos mineros).</w:t>
      </w:r>
    </w:p>
    <w:p w:rsidR="00476C49" w:rsidRPr="00CA3F7E" w:rsidRDefault="00476C49" w:rsidP="00CA3F7E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3F7E">
        <w:rPr>
          <w:sz w:val="24"/>
          <w:szCs w:val="24"/>
        </w:rPr>
        <w:t>2011- 2012   Maestranza Jorge Stack: Mecánico  de maquinaria (reparación y mantención de maquinaria minería subterránea y circuitos hidráulicos)</w:t>
      </w:r>
    </w:p>
    <w:p w:rsidR="00476C49" w:rsidRDefault="00476C49" w:rsidP="001E0C06">
      <w:pPr>
        <w:numPr>
          <w:ilvl w:val="0"/>
          <w:numId w:val="2"/>
        </w:numPr>
        <w:rPr>
          <w:sz w:val="24"/>
          <w:szCs w:val="24"/>
        </w:rPr>
      </w:pPr>
      <w:r w:rsidRPr="00CA3F7E">
        <w:rPr>
          <w:sz w:val="24"/>
          <w:szCs w:val="24"/>
        </w:rPr>
        <w:t>Maqmining  E.I.R.L.: ayudante mecánico de maquinaria subterránea (armado de circuitos hidráulicos y reparación de componentes).</w:t>
      </w:r>
    </w:p>
    <w:p w:rsidR="00476C49" w:rsidRPr="00CA3F7E" w:rsidRDefault="00476C49" w:rsidP="00F211DD">
      <w:pPr>
        <w:ind w:left="360"/>
        <w:rPr>
          <w:sz w:val="24"/>
          <w:szCs w:val="24"/>
        </w:rPr>
      </w:pPr>
    </w:p>
    <w:p w:rsidR="00476C49" w:rsidRPr="00CA3F7E" w:rsidRDefault="00476C49" w:rsidP="001E0C06">
      <w:pPr>
        <w:rPr>
          <w:b/>
          <w:sz w:val="24"/>
          <w:szCs w:val="24"/>
          <w:u w:val="single"/>
        </w:rPr>
      </w:pPr>
      <w:r w:rsidRPr="00CA3F7E">
        <w:rPr>
          <w:b/>
          <w:sz w:val="24"/>
          <w:szCs w:val="24"/>
          <w:u w:val="single"/>
        </w:rPr>
        <w:t>Conocimientos: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 xml:space="preserve">Conocimientos en diagnóstico, armado y reparación de sistemas hidráulicos.    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 xml:space="preserve">Lectura e interpretación de planos hidráulicos.                      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 xml:space="preserve">Conocimientos básicos  de electricidad de maquinaria.  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 xml:space="preserve">Conocimientos en uso de instrumentos  de medición.    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>Conocimientos en sistemas de freno de maquinaria y vehículos pesados  UC.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 xml:space="preserve">Conocimientos en mantención de maquinaria y vehículos pesados. 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>Conocimientos en equipos de perf</w:t>
      </w:r>
      <w:r>
        <w:rPr>
          <w:sz w:val="24"/>
          <w:szCs w:val="24"/>
        </w:rPr>
        <w:t>oración: jumbo H-281, H-282, Simba H</w:t>
      </w:r>
      <w:r w:rsidRPr="00CA3F7E">
        <w:rPr>
          <w:sz w:val="24"/>
          <w:szCs w:val="24"/>
        </w:rPr>
        <w:t>1254 y Equipos de Sondaje.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>Conocimientos básicos  en  inyección diesel.</w:t>
      </w:r>
    </w:p>
    <w:p w:rsidR="00476C49" w:rsidRPr="00CA3F7E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 xml:space="preserve">Conocimientos en cargadores frontales: Toro </w:t>
      </w:r>
      <w:smartTag w:uri="urn:schemas-microsoft-com:office:smarttags" w:element="metricconverter">
        <w:smartTagPr>
          <w:attr w:name="ProductID" w:val="007, ST"/>
        </w:smartTagPr>
        <w:r w:rsidRPr="00CA3F7E">
          <w:rPr>
            <w:sz w:val="24"/>
            <w:szCs w:val="24"/>
          </w:rPr>
          <w:t>007, ST</w:t>
        </w:r>
      </w:smartTag>
      <w:r w:rsidRPr="00CA3F7E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20, ST"/>
        </w:smartTagPr>
        <w:r w:rsidRPr="00CA3F7E">
          <w:rPr>
            <w:sz w:val="24"/>
            <w:szCs w:val="24"/>
          </w:rPr>
          <w:t>1020, ST</w:t>
        </w:r>
      </w:smartTag>
      <w:r w:rsidRPr="00CA3F7E">
        <w:rPr>
          <w:sz w:val="24"/>
          <w:szCs w:val="24"/>
        </w:rPr>
        <w:t xml:space="preserve"> 1010, EJC 145.</w:t>
      </w:r>
    </w:p>
    <w:p w:rsidR="00476C49" w:rsidRDefault="00476C49" w:rsidP="00CA3F7E">
      <w:pPr>
        <w:numPr>
          <w:ilvl w:val="0"/>
          <w:numId w:val="1"/>
        </w:numPr>
        <w:rPr>
          <w:sz w:val="24"/>
          <w:szCs w:val="24"/>
        </w:rPr>
      </w:pPr>
      <w:r w:rsidRPr="00CA3F7E">
        <w:rPr>
          <w:sz w:val="24"/>
          <w:szCs w:val="24"/>
        </w:rPr>
        <w:t>Redacción de informes técnicos y evaluación de equipos mineros.</w:t>
      </w:r>
    </w:p>
    <w:p w:rsidR="00476C49" w:rsidRPr="00CA3F7E" w:rsidRDefault="00476C49" w:rsidP="00F211DD">
      <w:pPr>
        <w:ind w:left="360"/>
        <w:rPr>
          <w:sz w:val="24"/>
          <w:szCs w:val="24"/>
        </w:rPr>
      </w:pPr>
    </w:p>
    <w:p w:rsidR="00476C49" w:rsidRPr="00CA3F7E" w:rsidRDefault="00476C49" w:rsidP="001E0C06">
      <w:pPr>
        <w:rPr>
          <w:b/>
          <w:sz w:val="24"/>
          <w:szCs w:val="24"/>
          <w:u w:val="single"/>
        </w:rPr>
      </w:pPr>
      <w:r w:rsidRPr="00CA3F7E">
        <w:rPr>
          <w:b/>
          <w:sz w:val="24"/>
          <w:szCs w:val="24"/>
          <w:u w:val="single"/>
        </w:rPr>
        <w:t>Certificados Duoc UC.</w:t>
      </w:r>
    </w:p>
    <w:p w:rsidR="00476C49" w:rsidRPr="00CA3F7E" w:rsidRDefault="00476C49" w:rsidP="00CA3F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 w:eastAsia="es-ES"/>
        </w:rPr>
      </w:pPr>
      <w:r w:rsidRPr="00CA3F7E">
        <w:rPr>
          <w:sz w:val="24"/>
          <w:szCs w:val="24"/>
          <w:lang w:val="es-ES" w:eastAsia="es-ES"/>
        </w:rPr>
        <w:t>REPARACIÓN Y DIAGNÓSTICO DE MVP</w:t>
      </w:r>
    </w:p>
    <w:p w:rsidR="00476C49" w:rsidRPr="00CA3F7E" w:rsidRDefault="00476C49" w:rsidP="00CA3F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 w:eastAsia="es-ES"/>
        </w:rPr>
      </w:pPr>
      <w:r w:rsidRPr="00CA3F7E">
        <w:rPr>
          <w:sz w:val="24"/>
          <w:szCs w:val="24"/>
          <w:lang w:val="es-ES" w:eastAsia="es-ES"/>
        </w:rPr>
        <w:t>REPARACIÓN DE COMPONENTES HIDRAÚLICOS DE MVP</w:t>
      </w:r>
    </w:p>
    <w:p w:rsidR="00476C49" w:rsidRPr="00CA3F7E" w:rsidRDefault="00476C49" w:rsidP="00CA3F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 w:eastAsia="es-ES"/>
        </w:rPr>
      </w:pPr>
      <w:r w:rsidRPr="00CA3F7E">
        <w:rPr>
          <w:sz w:val="24"/>
          <w:szCs w:val="24"/>
          <w:lang w:val="es-ES" w:eastAsia="es-ES"/>
        </w:rPr>
        <w:t>REPARACIÓN DE SISTEMAS DE FRENOS Y MANDOS MVP</w:t>
      </w:r>
    </w:p>
    <w:p w:rsidR="00476C49" w:rsidRPr="00CA3F7E" w:rsidRDefault="00476C49" w:rsidP="00CA3F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 w:eastAsia="es-ES"/>
        </w:rPr>
      </w:pPr>
      <w:r w:rsidRPr="00CA3F7E">
        <w:rPr>
          <w:sz w:val="24"/>
          <w:szCs w:val="24"/>
          <w:lang w:val="es-ES" w:eastAsia="es-ES"/>
        </w:rPr>
        <w:t>REPARACIÓN DE SISTEMAS ELÉCTRICOS DE MVP</w:t>
      </w:r>
    </w:p>
    <w:p w:rsidR="00476C49" w:rsidRDefault="00476C49" w:rsidP="00CA3F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 w:eastAsia="es-ES"/>
        </w:rPr>
      </w:pPr>
      <w:r w:rsidRPr="00CA3F7E">
        <w:rPr>
          <w:sz w:val="24"/>
          <w:szCs w:val="24"/>
          <w:lang w:val="es-ES" w:eastAsia="es-ES"/>
        </w:rPr>
        <w:t>MEDICIONES Y USO DE HERRAMIENTAS</w:t>
      </w:r>
      <w:r>
        <w:rPr>
          <w:sz w:val="24"/>
          <w:szCs w:val="24"/>
          <w:lang w:val="es-ES" w:eastAsia="es-ES"/>
        </w:rPr>
        <w:t>.</w:t>
      </w:r>
    </w:p>
    <w:p w:rsidR="00476C49" w:rsidRDefault="00476C49" w:rsidP="00CA3F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MANTENCIÓN DE MAQUINARIA PESADA.</w:t>
      </w:r>
    </w:p>
    <w:p w:rsidR="00476C49" w:rsidRDefault="00476C49" w:rsidP="00F211DD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es-ES" w:eastAsia="es-ES"/>
        </w:rPr>
      </w:pPr>
    </w:p>
    <w:p w:rsidR="00476C49" w:rsidRDefault="00476C49" w:rsidP="00F211DD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es-ES" w:eastAsia="es-ES"/>
        </w:rPr>
      </w:pPr>
    </w:p>
    <w:p w:rsidR="00476C49" w:rsidRPr="00CA3F7E" w:rsidRDefault="00476C49" w:rsidP="00F211DD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es-ES" w:eastAsia="es-ES"/>
        </w:rPr>
      </w:pPr>
    </w:p>
    <w:p w:rsidR="00476C49" w:rsidRPr="00CA3F7E" w:rsidRDefault="00476C49" w:rsidP="001E0C06">
      <w:pPr>
        <w:rPr>
          <w:sz w:val="24"/>
          <w:szCs w:val="24"/>
        </w:rPr>
      </w:pPr>
    </w:p>
    <w:p w:rsidR="00476C49" w:rsidRPr="00CA3F7E" w:rsidRDefault="00476C49" w:rsidP="001E0C06">
      <w:pPr>
        <w:rPr>
          <w:sz w:val="24"/>
          <w:szCs w:val="24"/>
        </w:rPr>
      </w:pPr>
      <w:r>
        <w:rPr>
          <w:sz w:val="24"/>
          <w:szCs w:val="24"/>
        </w:rPr>
        <w:t>Recién Recibido de Ingeniero en Maquinaria P</w:t>
      </w:r>
      <w:r w:rsidRPr="00CA3F7E">
        <w:rPr>
          <w:sz w:val="24"/>
          <w:szCs w:val="24"/>
        </w:rPr>
        <w:t>esada con experiencia en</w:t>
      </w:r>
      <w:r>
        <w:rPr>
          <w:sz w:val="24"/>
          <w:szCs w:val="24"/>
        </w:rPr>
        <w:t xml:space="preserve"> maquinaria minera subterránea, </w:t>
      </w:r>
      <w:r w:rsidRPr="00CA3F7E">
        <w:rPr>
          <w:sz w:val="24"/>
          <w:szCs w:val="24"/>
        </w:rPr>
        <w:t>sistemas hidráulicos, Overhaul de equipos, diagnóstico y reparación de maquinaria, con disponibilidad para trabajar en la labor que se me disponga y dispuesto a aprender.</w:t>
      </w:r>
    </w:p>
    <w:p w:rsidR="00476C49" w:rsidRDefault="00476C49" w:rsidP="001E0C06">
      <w:pPr>
        <w:rPr>
          <w:sz w:val="24"/>
          <w:szCs w:val="24"/>
        </w:rPr>
      </w:pPr>
    </w:p>
    <w:p w:rsidR="00476C49" w:rsidRPr="00CA3F7E" w:rsidRDefault="00476C49" w:rsidP="001E0C06">
      <w:pPr>
        <w:rPr>
          <w:sz w:val="24"/>
          <w:szCs w:val="24"/>
        </w:rPr>
      </w:pPr>
    </w:p>
    <w:p w:rsidR="00476C49" w:rsidRPr="00CA3F7E" w:rsidRDefault="00476C49" w:rsidP="001E0C06">
      <w:pPr>
        <w:rPr>
          <w:sz w:val="24"/>
          <w:szCs w:val="24"/>
        </w:rPr>
      </w:pPr>
      <w:r w:rsidRPr="00CA3F7E">
        <w:rPr>
          <w:sz w:val="24"/>
          <w:szCs w:val="24"/>
        </w:rPr>
        <w:t>San Bernardo,</w:t>
      </w:r>
      <w:r>
        <w:rPr>
          <w:sz w:val="24"/>
          <w:szCs w:val="24"/>
        </w:rPr>
        <w:t xml:space="preserve"> 20 de  Septiembre 2015</w:t>
      </w:r>
      <w:r w:rsidRPr="00CA3F7E">
        <w:rPr>
          <w:sz w:val="24"/>
          <w:szCs w:val="24"/>
        </w:rPr>
        <w:t>.</w:t>
      </w:r>
    </w:p>
    <w:sectPr w:rsidR="00476C49" w:rsidRPr="00CA3F7E" w:rsidSect="00184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3AAA"/>
    <w:multiLevelType w:val="hybridMultilevel"/>
    <w:tmpl w:val="4B1249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A12AE4"/>
    <w:multiLevelType w:val="multilevel"/>
    <w:tmpl w:val="40F8B7E2"/>
    <w:lvl w:ilvl="0">
      <w:start w:val="2009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2011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5BA61E2"/>
    <w:multiLevelType w:val="hybridMultilevel"/>
    <w:tmpl w:val="CC602F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AB5F3C"/>
    <w:multiLevelType w:val="hybridMultilevel"/>
    <w:tmpl w:val="A1FCB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D43B26"/>
    <w:multiLevelType w:val="hybridMultilevel"/>
    <w:tmpl w:val="7840B9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C8C"/>
    <w:rsid w:val="000513AE"/>
    <w:rsid w:val="00184101"/>
    <w:rsid w:val="001E0C06"/>
    <w:rsid w:val="00206AEF"/>
    <w:rsid w:val="002B087C"/>
    <w:rsid w:val="00376CAD"/>
    <w:rsid w:val="00464815"/>
    <w:rsid w:val="00476C49"/>
    <w:rsid w:val="005335B6"/>
    <w:rsid w:val="00550B82"/>
    <w:rsid w:val="00553C77"/>
    <w:rsid w:val="005D1164"/>
    <w:rsid w:val="0074379F"/>
    <w:rsid w:val="00797202"/>
    <w:rsid w:val="007F353C"/>
    <w:rsid w:val="0080673A"/>
    <w:rsid w:val="0095043E"/>
    <w:rsid w:val="00967C0F"/>
    <w:rsid w:val="009E4C8C"/>
    <w:rsid w:val="00A54212"/>
    <w:rsid w:val="00A75D21"/>
    <w:rsid w:val="00AA0C5D"/>
    <w:rsid w:val="00B205E8"/>
    <w:rsid w:val="00C50756"/>
    <w:rsid w:val="00C60187"/>
    <w:rsid w:val="00C715FD"/>
    <w:rsid w:val="00CA3F7E"/>
    <w:rsid w:val="00DA1809"/>
    <w:rsid w:val="00F2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06"/>
    <w:pPr>
      <w:spacing w:after="200" w:line="276" w:lineRule="auto"/>
    </w:pPr>
    <w:rPr>
      <w:rFonts w:eastAsia="Times New Roman"/>
      <w:lang w:val="es-CL" w:eastAsia="es-C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0C0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.pavez@alumnos.duoc.cl" TargetMode="External"/><Relationship Id="rId5" Type="http://schemas.openxmlformats.org/officeDocument/2006/relationships/hyperlink" Target="mailto:gabr.pav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2</Pages>
  <Words>403</Words>
  <Characters>2217</Characters>
  <Application>Microsoft Office Outlook</Application>
  <DocSecurity>0</DocSecurity>
  <Lines>0</Lines>
  <Paragraphs>0</Paragraphs>
  <ScaleCrop>false</ScaleCrop>
  <Company>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 Esteban Pavez Reyes</dc:title>
  <dc:subject/>
  <dc:creator>Gabriel</dc:creator>
  <cp:keywords/>
  <dc:description/>
  <cp:lastModifiedBy>Main Service</cp:lastModifiedBy>
  <cp:revision>6</cp:revision>
  <cp:lastPrinted>2015-01-08T13:19:00Z</cp:lastPrinted>
  <dcterms:created xsi:type="dcterms:W3CDTF">2015-01-08T12:41:00Z</dcterms:created>
  <dcterms:modified xsi:type="dcterms:W3CDTF">2015-09-21T12:43:00Z</dcterms:modified>
</cp:coreProperties>
</file>